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72C" w:rsidRDefault="000D072C" w:rsidP="00113079">
      <w:pPr>
        <w:tabs>
          <w:tab w:val="left" w:pos="3969"/>
        </w:tabs>
        <w:spacing w:after="0" w:line="276" w:lineRule="auto"/>
        <w:jc w:val="center"/>
        <w:rPr>
          <w:b/>
          <w:sz w:val="20"/>
          <w:szCs w:val="20"/>
          <w:u w:val="single"/>
        </w:rPr>
      </w:pPr>
    </w:p>
    <w:p w:rsidR="00F43124" w:rsidRDefault="00F43124" w:rsidP="00113079">
      <w:pPr>
        <w:tabs>
          <w:tab w:val="left" w:pos="3969"/>
        </w:tabs>
        <w:spacing w:after="0" w:line="276" w:lineRule="auto"/>
        <w:jc w:val="center"/>
        <w:rPr>
          <w:b/>
        </w:rPr>
      </w:pPr>
    </w:p>
    <w:p w:rsidR="00143B31" w:rsidRPr="00A97D5A" w:rsidRDefault="00143B31" w:rsidP="00FF4EDC">
      <w:pPr>
        <w:tabs>
          <w:tab w:val="left" w:pos="3969"/>
        </w:tabs>
        <w:spacing w:after="0" w:line="276" w:lineRule="auto"/>
        <w:jc w:val="center"/>
        <w:outlineLvl w:val="0"/>
        <w:rPr>
          <w:b/>
        </w:rPr>
      </w:pPr>
      <w:r w:rsidRPr="00A97D5A">
        <w:rPr>
          <w:b/>
        </w:rPr>
        <w:t>FORMULARZ ZGŁOSZENIOWY</w:t>
      </w:r>
      <w:r w:rsidR="00FB4118">
        <w:rPr>
          <w:b/>
        </w:rPr>
        <w:t xml:space="preserve"> </w:t>
      </w:r>
    </w:p>
    <w:tbl>
      <w:tblPr>
        <w:tblpPr w:leftFromText="141" w:rightFromText="141" w:vertAnchor="page" w:horzAnchor="margin" w:tblpX="-441" w:tblpY="3016"/>
        <w:tblW w:w="10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5"/>
        <w:gridCol w:w="385"/>
        <w:gridCol w:w="386"/>
        <w:gridCol w:w="385"/>
        <w:gridCol w:w="386"/>
        <w:gridCol w:w="386"/>
        <w:gridCol w:w="385"/>
        <w:gridCol w:w="386"/>
        <w:gridCol w:w="386"/>
        <w:gridCol w:w="385"/>
        <w:gridCol w:w="386"/>
        <w:gridCol w:w="386"/>
        <w:gridCol w:w="385"/>
        <w:gridCol w:w="386"/>
        <w:gridCol w:w="386"/>
        <w:gridCol w:w="385"/>
        <w:gridCol w:w="386"/>
        <w:gridCol w:w="386"/>
        <w:gridCol w:w="385"/>
        <w:gridCol w:w="386"/>
        <w:gridCol w:w="386"/>
      </w:tblGrid>
      <w:tr w:rsidR="00143B31" w:rsidRPr="009161B8" w:rsidTr="00C3392D">
        <w:trPr>
          <w:trHeight w:val="537"/>
        </w:trPr>
        <w:tc>
          <w:tcPr>
            <w:tcW w:w="309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b/>
                <w:sz w:val="20"/>
                <w:szCs w:val="20"/>
              </w:rPr>
            </w:pPr>
            <w:r w:rsidRPr="009161B8">
              <w:rPr>
                <w:b/>
                <w:sz w:val="20"/>
                <w:szCs w:val="20"/>
              </w:rPr>
              <w:t>Imię (imiona):</w:t>
            </w:r>
          </w:p>
        </w:tc>
        <w:tc>
          <w:tcPr>
            <w:tcW w:w="385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143B31" w:rsidRPr="009161B8" w:rsidTr="00C3392D">
        <w:trPr>
          <w:trHeight w:val="568"/>
        </w:trPr>
        <w:tc>
          <w:tcPr>
            <w:tcW w:w="309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bottom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bottom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bottom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bottom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bottom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bottom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bottom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bottom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bottom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bottom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bottom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bottom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143B31" w:rsidRPr="009161B8" w:rsidTr="00C3392D">
        <w:trPr>
          <w:trHeight w:val="554"/>
        </w:trPr>
        <w:tc>
          <w:tcPr>
            <w:tcW w:w="309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  <w:r w:rsidRPr="009161B8">
              <w:rPr>
                <w:b/>
                <w:sz w:val="20"/>
                <w:szCs w:val="20"/>
              </w:rPr>
              <w:t>Nazwisko:</w:t>
            </w:r>
          </w:p>
        </w:tc>
        <w:tc>
          <w:tcPr>
            <w:tcW w:w="385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143B31" w:rsidRPr="009161B8" w:rsidTr="00C3392D">
        <w:trPr>
          <w:trHeight w:val="579"/>
        </w:trPr>
        <w:tc>
          <w:tcPr>
            <w:tcW w:w="3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  <w:r w:rsidRPr="009161B8">
              <w:rPr>
                <w:b/>
                <w:sz w:val="20"/>
                <w:szCs w:val="20"/>
              </w:rPr>
              <w:t>Telefon kontaktowy:</w:t>
            </w: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143B31" w:rsidRPr="009161B8" w:rsidTr="00C3392D">
        <w:trPr>
          <w:trHeight w:val="700"/>
        </w:trPr>
        <w:tc>
          <w:tcPr>
            <w:tcW w:w="309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  <w:r w:rsidRPr="009161B8">
              <w:rPr>
                <w:b/>
                <w:sz w:val="20"/>
                <w:szCs w:val="20"/>
              </w:rPr>
              <w:t>Adres e-mail:</w:t>
            </w:r>
          </w:p>
        </w:tc>
        <w:tc>
          <w:tcPr>
            <w:tcW w:w="385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FD58FF" w:rsidRPr="009161B8" w:rsidTr="00ED49EA">
        <w:trPr>
          <w:trHeight w:val="360"/>
        </w:trPr>
        <w:tc>
          <w:tcPr>
            <w:tcW w:w="3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FD58FF" w:rsidRPr="009161B8" w:rsidRDefault="000D072C" w:rsidP="00ED49EA">
            <w:pPr>
              <w:spacing w:after="0" w:line="276" w:lineRule="auto"/>
              <w:rPr>
                <w:b/>
                <w:sz w:val="20"/>
                <w:szCs w:val="20"/>
              </w:rPr>
            </w:pPr>
            <w:r w:rsidRPr="009161B8">
              <w:rPr>
                <w:b/>
                <w:sz w:val="20"/>
                <w:szCs w:val="20"/>
              </w:rPr>
              <w:t>Wydział</w:t>
            </w:r>
            <w:r w:rsidR="00FD58FF" w:rsidRPr="009161B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713" w:type="dxa"/>
            <w:gridSpan w:val="2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58FF" w:rsidRPr="009161B8" w:rsidRDefault="00FD58FF" w:rsidP="00ED49EA">
            <w:pPr>
              <w:suppressAutoHyphens/>
              <w:spacing w:after="0" w:line="276" w:lineRule="auto"/>
              <w:rPr>
                <w:b/>
                <w:sz w:val="20"/>
                <w:szCs w:val="20"/>
              </w:rPr>
            </w:pPr>
          </w:p>
        </w:tc>
      </w:tr>
      <w:tr w:rsidR="000D072C" w:rsidRPr="009161B8" w:rsidTr="00ED49EA">
        <w:trPr>
          <w:trHeight w:val="360"/>
        </w:trPr>
        <w:tc>
          <w:tcPr>
            <w:tcW w:w="3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D072C" w:rsidRPr="009161B8" w:rsidRDefault="000D072C" w:rsidP="00ED49EA">
            <w:pPr>
              <w:spacing w:after="0" w:line="276" w:lineRule="auto"/>
              <w:rPr>
                <w:b/>
                <w:sz w:val="20"/>
                <w:szCs w:val="20"/>
              </w:rPr>
            </w:pPr>
            <w:r w:rsidRPr="009161B8">
              <w:rPr>
                <w:b/>
                <w:sz w:val="20"/>
                <w:szCs w:val="20"/>
              </w:rPr>
              <w:t>Kierunek:</w:t>
            </w:r>
          </w:p>
        </w:tc>
        <w:tc>
          <w:tcPr>
            <w:tcW w:w="7713" w:type="dxa"/>
            <w:gridSpan w:val="2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072C" w:rsidRPr="009161B8" w:rsidRDefault="000D072C" w:rsidP="00ED49EA">
            <w:pPr>
              <w:spacing w:after="0" w:line="240" w:lineRule="auto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D072C" w:rsidRPr="009161B8" w:rsidTr="00ED49EA">
        <w:trPr>
          <w:trHeight w:val="360"/>
        </w:trPr>
        <w:tc>
          <w:tcPr>
            <w:tcW w:w="3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D072C" w:rsidRPr="009161B8" w:rsidRDefault="000D072C" w:rsidP="00ED49EA">
            <w:pPr>
              <w:spacing w:after="0" w:line="276" w:lineRule="auto"/>
              <w:rPr>
                <w:b/>
                <w:sz w:val="20"/>
                <w:szCs w:val="20"/>
              </w:rPr>
            </w:pPr>
            <w:r w:rsidRPr="009161B8">
              <w:rPr>
                <w:b/>
                <w:sz w:val="20"/>
                <w:szCs w:val="20"/>
              </w:rPr>
              <w:t>Tryb studiów:</w:t>
            </w:r>
          </w:p>
        </w:tc>
        <w:tc>
          <w:tcPr>
            <w:tcW w:w="7713" w:type="dxa"/>
            <w:gridSpan w:val="2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072C" w:rsidRPr="009161B8" w:rsidRDefault="000D072C" w:rsidP="00F4312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D73C2" w:rsidRPr="009161B8" w:rsidTr="00ED49EA">
        <w:trPr>
          <w:trHeight w:val="360"/>
        </w:trPr>
        <w:tc>
          <w:tcPr>
            <w:tcW w:w="3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D73C2" w:rsidRPr="009161B8" w:rsidRDefault="006D73C2" w:rsidP="00ED49EA">
            <w:pPr>
              <w:spacing w:after="0" w:line="276" w:lineRule="auto"/>
              <w:rPr>
                <w:b/>
                <w:sz w:val="20"/>
                <w:szCs w:val="20"/>
              </w:rPr>
            </w:pPr>
            <w:r w:rsidRPr="009161B8">
              <w:rPr>
                <w:b/>
                <w:sz w:val="20"/>
                <w:szCs w:val="20"/>
              </w:rPr>
              <w:t>Rok studiów:</w:t>
            </w:r>
          </w:p>
        </w:tc>
        <w:tc>
          <w:tcPr>
            <w:tcW w:w="7713" w:type="dxa"/>
            <w:gridSpan w:val="2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73C2" w:rsidRPr="009161B8" w:rsidRDefault="006D73C2" w:rsidP="00ED49E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161B8">
              <w:rPr>
                <w:b/>
                <w:sz w:val="20"/>
                <w:szCs w:val="20"/>
              </w:rPr>
              <w:t>V</w:t>
            </w:r>
            <w:r w:rsidR="0014788C">
              <w:rPr>
                <w:b/>
                <w:sz w:val="20"/>
                <w:szCs w:val="20"/>
              </w:rPr>
              <w:t>I</w:t>
            </w:r>
          </w:p>
        </w:tc>
      </w:tr>
      <w:tr w:rsidR="00143B31" w:rsidRPr="009161B8" w:rsidTr="008B1BF9">
        <w:trPr>
          <w:trHeight w:val="1179"/>
        </w:trPr>
        <w:tc>
          <w:tcPr>
            <w:tcW w:w="3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43B31" w:rsidRPr="009161B8" w:rsidRDefault="00143B31" w:rsidP="00ED49EA">
            <w:pPr>
              <w:spacing w:after="0" w:line="276" w:lineRule="auto"/>
              <w:rPr>
                <w:b/>
                <w:sz w:val="20"/>
                <w:szCs w:val="20"/>
              </w:rPr>
            </w:pPr>
            <w:r w:rsidRPr="009161B8">
              <w:rPr>
                <w:b/>
                <w:sz w:val="20"/>
                <w:szCs w:val="20"/>
              </w:rPr>
              <w:t>Status na rynku pracy:</w:t>
            </w:r>
          </w:p>
        </w:tc>
        <w:tc>
          <w:tcPr>
            <w:tcW w:w="1928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143B31" w:rsidRPr="009161B8" w:rsidRDefault="00143B31" w:rsidP="004D1551">
            <w:pPr>
              <w:numPr>
                <w:ilvl w:val="0"/>
                <w:numId w:val="3"/>
              </w:numPr>
              <w:suppressAutoHyphens/>
              <w:spacing w:after="0" w:line="276" w:lineRule="auto"/>
              <w:rPr>
                <w:sz w:val="20"/>
                <w:szCs w:val="20"/>
              </w:rPr>
            </w:pPr>
            <w:r w:rsidRPr="009161B8">
              <w:rPr>
                <w:sz w:val="20"/>
                <w:szCs w:val="20"/>
              </w:rPr>
              <w:t xml:space="preserve">osoba </w:t>
            </w:r>
            <w:r w:rsidR="004D1551" w:rsidRPr="009161B8">
              <w:rPr>
                <w:sz w:val="20"/>
                <w:szCs w:val="20"/>
              </w:rPr>
              <w:t>bierna zawodowo (student)</w:t>
            </w:r>
          </w:p>
        </w:tc>
        <w:tc>
          <w:tcPr>
            <w:tcW w:w="1928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143B31" w:rsidRPr="009161B8" w:rsidRDefault="00143B31" w:rsidP="00ED49EA">
            <w:pPr>
              <w:numPr>
                <w:ilvl w:val="0"/>
                <w:numId w:val="3"/>
              </w:numPr>
              <w:suppressAutoHyphens/>
              <w:spacing w:after="0" w:line="276" w:lineRule="auto"/>
              <w:rPr>
                <w:sz w:val="20"/>
                <w:szCs w:val="20"/>
              </w:rPr>
            </w:pPr>
            <w:r w:rsidRPr="009161B8">
              <w:rPr>
                <w:sz w:val="20"/>
                <w:szCs w:val="20"/>
              </w:rPr>
              <w:t>osoba bezrobotna nie zarejestrowana w ewidencji urzędów pracy</w:t>
            </w:r>
          </w:p>
        </w:tc>
        <w:tc>
          <w:tcPr>
            <w:tcW w:w="1928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143B31" w:rsidRPr="009161B8" w:rsidRDefault="00143B31" w:rsidP="008B1BF9">
            <w:pPr>
              <w:numPr>
                <w:ilvl w:val="0"/>
                <w:numId w:val="3"/>
              </w:numPr>
              <w:suppressAutoHyphens/>
              <w:spacing w:after="0" w:line="276" w:lineRule="auto"/>
              <w:rPr>
                <w:sz w:val="20"/>
                <w:szCs w:val="20"/>
              </w:rPr>
            </w:pPr>
            <w:r w:rsidRPr="009161B8">
              <w:rPr>
                <w:sz w:val="20"/>
                <w:szCs w:val="20"/>
              </w:rPr>
              <w:t xml:space="preserve">osoba </w:t>
            </w:r>
            <w:r w:rsidR="004D1551" w:rsidRPr="009161B8">
              <w:rPr>
                <w:sz w:val="20"/>
                <w:szCs w:val="20"/>
              </w:rPr>
              <w:t xml:space="preserve"> bezrobotna zarejestrowana w ewidencji urzędów pracy</w:t>
            </w:r>
          </w:p>
        </w:tc>
        <w:tc>
          <w:tcPr>
            <w:tcW w:w="1929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3B31" w:rsidRPr="009161B8" w:rsidRDefault="00143B31" w:rsidP="00ED49EA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161B8">
              <w:rPr>
                <w:sz w:val="20"/>
                <w:szCs w:val="20"/>
              </w:rPr>
              <w:t>osoba pracująca</w:t>
            </w:r>
          </w:p>
        </w:tc>
      </w:tr>
      <w:tr w:rsidR="00F43124" w:rsidRPr="009161B8" w:rsidTr="000118A3">
        <w:trPr>
          <w:trHeight w:val="1179"/>
        </w:trPr>
        <w:tc>
          <w:tcPr>
            <w:tcW w:w="3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F43124" w:rsidRPr="009161B8" w:rsidRDefault="00F43124" w:rsidP="00ED49EA">
            <w:pPr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Wybór specjalizacji mentora:</w:t>
            </w:r>
          </w:p>
        </w:tc>
        <w:tc>
          <w:tcPr>
            <w:tcW w:w="7713" w:type="dxa"/>
            <w:gridSpan w:val="2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3124" w:rsidRPr="00F43124" w:rsidRDefault="00F43124" w:rsidP="00F43124">
            <w:pPr>
              <w:rPr>
                <w:sz w:val="20"/>
                <w:szCs w:val="20"/>
              </w:rPr>
            </w:pPr>
          </w:p>
        </w:tc>
      </w:tr>
      <w:tr w:rsidR="00266377" w:rsidRPr="009161B8" w:rsidTr="00ED49EA">
        <w:trPr>
          <w:trHeight w:val="567"/>
        </w:trPr>
        <w:tc>
          <w:tcPr>
            <w:tcW w:w="3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F43124" w:rsidRDefault="00F43124" w:rsidP="00F43124">
            <w:pPr>
              <w:rPr>
                <w:rFonts w:asciiTheme="minorHAnsi" w:eastAsia="Times New Roman" w:hAnsi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sz w:val="20"/>
                <w:szCs w:val="20"/>
              </w:rPr>
              <w:t>Ś</w:t>
            </w:r>
            <w:r w:rsidRPr="00F43124">
              <w:rPr>
                <w:rFonts w:asciiTheme="minorHAnsi" w:eastAsia="Times New Roman" w:hAnsiTheme="minorHAnsi"/>
                <w:b/>
                <w:sz w:val="20"/>
                <w:szCs w:val="20"/>
              </w:rPr>
              <w:t>rednia ocen uzyskanych za dotychczasowy okres studiów</w:t>
            </w:r>
          </w:p>
          <w:p w:rsidR="00266377" w:rsidRPr="00F43124" w:rsidRDefault="00F43124" w:rsidP="00F43124">
            <w:pPr>
              <w:rPr>
                <w:lang w:eastAsia="pl-PL"/>
              </w:rPr>
            </w:pPr>
            <w:r>
              <w:rPr>
                <w:rFonts w:asciiTheme="minorHAnsi" w:eastAsia="Times New Roman" w:hAnsiTheme="minorHAnsi"/>
                <w:b/>
                <w:sz w:val="20"/>
                <w:szCs w:val="20"/>
              </w:rPr>
              <w:t xml:space="preserve"> </w:t>
            </w:r>
            <w:r w:rsidRPr="00F43124">
              <w:rPr>
                <w:sz w:val="20"/>
                <w:lang w:eastAsia="pl-PL"/>
              </w:rPr>
              <w:t>(na podstawie zaświadczenia z Dziekanatu)</w:t>
            </w:r>
          </w:p>
        </w:tc>
        <w:tc>
          <w:tcPr>
            <w:tcW w:w="7713" w:type="dxa"/>
            <w:gridSpan w:val="2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6377" w:rsidRPr="009161B8" w:rsidRDefault="00266377" w:rsidP="00ED49EA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F43124" w:rsidRPr="009161B8" w:rsidTr="00ED49EA">
        <w:trPr>
          <w:trHeight w:val="567"/>
        </w:trPr>
        <w:tc>
          <w:tcPr>
            <w:tcW w:w="3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F43124" w:rsidRPr="00F43124" w:rsidRDefault="00F43124" w:rsidP="00ED49EA">
            <w:pPr>
              <w:spacing w:after="0" w:line="276" w:lineRule="auto"/>
              <w:rPr>
                <w:rFonts w:asciiTheme="minorHAnsi" w:eastAsia="Times New Roman" w:hAnsiTheme="minorHAnsi"/>
                <w:b/>
                <w:sz w:val="20"/>
              </w:rPr>
            </w:pPr>
            <w:r w:rsidRPr="00F43124">
              <w:rPr>
                <w:rFonts w:asciiTheme="minorHAnsi" w:eastAsia="Times New Roman" w:hAnsiTheme="minorHAnsi"/>
                <w:b/>
                <w:sz w:val="20"/>
              </w:rPr>
              <w:t>Koła naukowe do których Pan/Pani należy.</w:t>
            </w:r>
          </w:p>
        </w:tc>
        <w:tc>
          <w:tcPr>
            <w:tcW w:w="7713" w:type="dxa"/>
            <w:gridSpan w:val="2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3124" w:rsidRPr="009161B8" w:rsidRDefault="00F43124" w:rsidP="00ED49EA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F43124" w:rsidRPr="009161B8" w:rsidTr="00ED49EA">
        <w:trPr>
          <w:trHeight w:val="567"/>
        </w:trPr>
        <w:tc>
          <w:tcPr>
            <w:tcW w:w="3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F43124" w:rsidRPr="00F43124" w:rsidRDefault="00F43124" w:rsidP="00F43124">
            <w:pPr>
              <w:spacing w:after="0" w:line="276" w:lineRule="auto"/>
              <w:rPr>
                <w:rFonts w:asciiTheme="minorHAnsi" w:eastAsia="Times New Roman" w:hAnsiTheme="minorHAnsi"/>
                <w:b/>
                <w:sz w:val="20"/>
              </w:rPr>
            </w:pPr>
            <w:r w:rsidRPr="00F43124">
              <w:rPr>
                <w:rFonts w:asciiTheme="minorHAnsi" w:eastAsia="Times New Roman" w:hAnsiTheme="minorHAnsi"/>
                <w:b/>
                <w:sz w:val="20"/>
              </w:rPr>
              <w:t>Udział w konferencjach odpowiadającym specjalizacjom mentora.</w:t>
            </w:r>
          </w:p>
        </w:tc>
        <w:tc>
          <w:tcPr>
            <w:tcW w:w="7713" w:type="dxa"/>
            <w:gridSpan w:val="2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3124" w:rsidRPr="009161B8" w:rsidRDefault="00F43124" w:rsidP="00ED49EA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F43124" w:rsidRPr="009161B8" w:rsidTr="00ED49EA">
        <w:trPr>
          <w:trHeight w:val="567"/>
        </w:trPr>
        <w:tc>
          <w:tcPr>
            <w:tcW w:w="3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F43124" w:rsidRPr="00F43124" w:rsidRDefault="00F43124" w:rsidP="00F43124">
            <w:pPr>
              <w:spacing w:after="0" w:line="276" w:lineRule="auto"/>
              <w:rPr>
                <w:rFonts w:asciiTheme="minorHAnsi" w:eastAsia="Times New Roman" w:hAnsiTheme="minorHAnsi"/>
                <w:b/>
              </w:rPr>
            </w:pPr>
            <w:r w:rsidRPr="00F43124">
              <w:rPr>
                <w:rFonts w:asciiTheme="minorHAnsi" w:eastAsia="Times New Roman" w:hAnsiTheme="minorHAnsi"/>
                <w:b/>
                <w:sz w:val="20"/>
              </w:rPr>
              <w:t xml:space="preserve">Prace opublikowane w czasopismach naukowych. </w:t>
            </w:r>
            <w:r w:rsidRPr="00F43124">
              <w:rPr>
                <w:rFonts w:asciiTheme="minorHAnsi" w:eastAsia="Times New Roman" w:hAnsiTheme="minorHAnsi"/>
                <w:i/>
                <w:sz w:val="20"/>
              </w:rPr>
              <w:t>Proszę podać tytuł pracy, rok wydania, nazwę czasopisma naukowego</w:t>
            </w:r>
          </w:p>
        </w:tc>
        <w:tc>
          <w:tcPr>
            <w:tcW w:w="7713" w:type="dxa"/>
            <w:gridSpan w:val="2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3124" w:rsidRPr="00F43124" w:rsidRDefault="00F43124" w:rsidP="00F43124">
            <w:pPr>
              <w:widowControl w:val="0"/>
              <w:spacing w:before="80" w:after="0" w:line="276" w:lineRule="auto"/>
              <w:ind w:left="406"/>
              <w:jc w:val="both"/>
              <w:rPr>
                <w:rFonts w:ascii="Times New Roman" w:eastAsia="Times New Roman" w:hAnsi="Times New Roman"/>
                <w:b/>
              </w:rPr>
            </w:pPr>
          </w:p>
          <w:p w:rsidR="00F43124" w:rsidRPr="009161B8" w:rsidRDefault="00F43124" w:rsidP="00F43124">
            <w:pPr>
              <w:pStyle w:val="Akapitzlist"/>
              <w:tabs>
                <w:tab w:val="left" w:pos="1272"/>
              </w:tabs>
              <w:ind w:left="360"/>
              <w:rPr>
                <w:sz w:val="20"/>
                <w:szCs w:val="20"/>
              </w:rPr>
            </w:pPr>
          </w:p>
        </w:tc>
      </w:tr>
      <w:tr w:rsidR="00F43124" w:rsidRPr="009161B8" w:rsidTr="002F12B6">
        <w:trPr>
          <w:trHeight w:val="567"/>
        </w:trPr>
        <w:tc>
          <w:tcPr>
            <w:tcW w:w="10808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43124" w:rsidRPr="00B54407" w:rsidRDefault="00F43124" w:rsidP="00F43124">
            <w:pPr>
              <w:widowControl w:val="0"/>
              <w:spacing w:before="80" w:after="0" w:line="276" w:lineRule="auto"/>
              <w:ind w:left="406"/>
              <w:jc w:val="both"/>
              <w:rPr>
                <w:rFonts w:asciiTheme="minorHAnsi" w:eastAsia="Times New Roman" w:hAnsiTheme="minorHAnsi"/>
                <w:b/>
                <w:sz w:val="20"/>
              </w:rPr>
            </w:pPr>
            <w:r w:rsidRPr="00B54407">
              <w:rPr>
                <w:rFonts w:asciiTheme="minorHAnsi" w:eastAsia="Times New Roman" w:hAnsiTheme="minorHAnsi"/>
                <w:b/>
                <w:sz w:val="20"/>
              </w:rPr>
              <w:t>Do formularza zgłoszeniowego załączam dokumenty poświadczające:</w:t>
            </w:r>
          </w:p>
          <w:p w:rsidR="00F43124" w:rsidRPr="00B54407" w:rsidRDefault="00F43124" w:rsidP="00F43124">
            <w:pPr>
              <w:pStyle w:val="Akapitzlist"/>
              <w:widowControl w:val="0"/>
              <w:numPr>
                <w:ilvl w:val="0"/>
                <w:numId w:val="9"/>
              </w:numPr>
              <w:spacing w:before="80" w:after="0" w:line="276" w:lineRule="auto"/>
              <w:jc w:val="both"/>
              <w:rPr>
                <w:rFonts w:asciiTheme="minorHAnsi" w:eastAsia="Times New Roman" w:hAnsiTheme="minorHAnsi"/>
                <w:sz w:val="20"/>
              </w:rPr>
            </w:pPr>
            <w:r w:rsidRPr="00B54407">
              <w:rPr>
                <w:rFonts w:asciiTheme="minorHAnsi" w:eastAsia="Times New Roman" w:hAnsiTheme="minorHAnsi"/>
                <w:sz w:val="20"/>
              </w:rPr>
              <w:lastRenderedPageBreak/>
              <w:t>zaświadczenie z Dziekanatu w zakresie uzyskanej średniej za dotychczasowy okres studiów</w:t>
            </w:r>
            <w:r w:rsidR="00B54407" w:rsidRPr="00B54407">
              <w:rPr>
                <w:rFonts w:asciiTheme="minorHAnsi" w:eastAsia="Times New Roman" w:hAnsiTheme="minorHAnsi"/>
                <w:sz w:val="20"/>
              </w:rPr>
              <w:t>.</w:t>
            </w:r>
            <w:r w:rsidRPr="00B54407">
              <w:rPr>
                <w:rFonts w:asciiTheme="minorHAnsi" w:eastAsia="Times New Roman" w:hAnsiTheme="minorHAnsi"/>
                <w:sz w:val="20"/>
              </w:rPr>
              <w:t xml:space="preserve"> </w:t>
            </w:r>
          </w:p>
          <w:p w:rsidR="00F43124" w:rsidRPr="00B54407" w:rsidRDefault="00F43124" w:rsidP="00F43124">
            <w:pPr>
              <w:pStyle w:val="Akapitzlist"/>
              <w:widowControl w:val="0"/>
              <w:numPr>
                <w:ilvl w:val="0"/>
                <w:numId w:val="9"/>
              </w:numPr>
              <w:spacing w:before="80" w:after="0" w:line="276" w:lineRule="auto"/>
              <w:jc w:val="both"/>
              <w:rPr>
                <w:rFonts w:asciiTheme="minorHAnsi" w:eastAsia="Times New Roman" w:hAnsiTheme="minorHAnsi"/>
                <w:b/>
                <w:sz w:val="20"/>
              </w:rPr>
            </w:pPr>
            <w:r w:rsidRPr="00B54407">
              <w:rPr>
                <w:rFonts w:asciiTheme="minorHAnsi" w:eastAsia="Times New Roman" w:hAnsiTheme="minorHAnsi"/>
                <w:sz w:val="20"/>
              </w:rPr>
              <w:t>zaświadczenia o przynależności do kół naukowych</w:t>
            </w:r>
            <w:r w:rsidRPr="00B54407">
              <w:rPr>
                <w:rFonts w:asciiTheme="minorHAnsi" w:eastAsia="Times New Roman" w:hAnsiTheme="minorHAnsi"/>
                <w:b/>
                <w:sz w:val="20"/>
              </w:rPr>
              <w:t xml:space="preserve"> </w:t>
            </w:r>
            <w:r w:rsidRPr="00B54407">
              <w:rPr>
                <w:rFonts w:asciiTheme="minorHAnsi" w:eastAsia="Times New Roman" w:hAnsiTheme="minorHAnsi"/>
                <w:i/>
                <w:sz w:val="20"/>
              </w:rPr>
              <w:t xml:space="preserve">(jeśli </w:t>
            </w:r>
            <w:r w:rsidR="00B54407">
              <w:rPr>
                <w:rFonts w:asciiTheme="minorHAnsi" w:eastAsia="Times New Roman" w:hAnsiTheme="minorHAnsi"/>
                <w:i/>
                <w:sz w:val="20"/>
              </w:rPr>
              <w:t>dotyczy).</w:t>
            </w:r>
          </w:p>
          <w:p w:rsidR="00F43124" w:rsidRPr="00B54407" w:rsidRDefault="00F43124" w:rsidP="00F43124">
            <w:pPr>
              <w:pStyle w:val="Akapitzlist"/>
              <w:widowControl w:val="0"/>
              <w:numPr>
                <w:ilvl w:val="0"/>
                <w:numId w:val="9"/>
              </w:numPr>
              <w:spacing w:before="80" w:after="0" w:line="276" w:lineRule="auto"/>
              <w:jc w:val="both"/>
              <w:rPr>
                <w:rFonts w:asciiTheme="minorHAnsi" w:eastAsia="Times New Roman" w:hAnsiTheme="minorHAnsi"/>
                <w:sz w:val="20"/>
              </w:rPr>
            </w:pPr>
            <w:r w:rsidRPr="00B54407">
              <w:rPr>
                <w:rFonts w:asciiTheme="minorHAnsi" w:eastAsia="Times New Roman" w:hAnsiTheme="minorHAnsi"/>
                <w:sz w:val="20"/>
              </w:rPr>
              <w:t xml:space="preserve">kserokopie dokumentów potwierdzających udział w konferencjach </w:t>
            </w:r>
            <w:r w:rsidRPr="00B54407">
              <w:rPr>
                <w:rFonts w:asciiTheme="minorHAnsi" w:eastAsia="Times New Roman" w:hAnsiTheme="minorHAnsi"/>
                <w:i/>
                <w:sz w:val="20"/>
              </w:rPr>
              <w:t>(jeśli dotyczy)</w:t>
            </w:r>
            <w:r w:rsidR="00B54407">
              <w:rPr>
                <w:rFonts w:asciiTheme="minorHAnsi" w:eastAsia="Times New Roman" w:hAnsiTheme="minorHAnsi"/>
                <w:i/>
                <w:sz w:val="20"/>
              </w:rPr>
              <w:t>.</w:t>
            </w:r>
          </w:p>
          <w:p w:rsidR="00F43124" w:rsidRPr="00F43124" w:rsidRDefault="00F43124" w:rsidP="00F43124">
            <w:pPr>
              <w:pStyle w:val="Akapitzlist"/>
              <w:widowControl w:val="0"/>
              <w:numPr>
                <w:ilvl w:val="0"/>
                <w:numId w:val="9"/>
              </w:numPr>
              <w:spacing w:before="80" w:after="0" w:line="276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B54407">
              <w:rPr>
                <w:rFonts w:asciiTheme="minorHAnsi" w:eastAsia="Times New Roman" w:hAnsiTheme="minorHAnsi"/>
                <w:sz w:val="20"/>
              </w:rPr>
              <w:t xml:space="preserve">kserokopie dokumentów potwierdzających opublikowane prace w czasopismach naukowych </w:t>
            </w:r>
            <w:r w:rsidRPr="00293038">
              <w:rPr>
                <w:rFonts w:asciiTheme="minorHAnsi" w:eastAsia="Times New Roman" w:hAnsiTheme="minorHAnsi"/>
                <w:i/>
                <w:sz w:val="20"/>
              </w:rPr>
              <w:t>(jeśli dotyczy)</w:t>
            </w:r>
            <w:r w:rsidR="00B54407" w:rsidRPr="00293038">
              <w:rPr>
                <w:rFonts w:asciiTheme="minorHAnsi" w:eastAsia="Times New Roman" w:hAnsiTheme="minorHAnsi"/>
                <w:i/>
                <w:sz w:val="20"/>
              </w:rPr>
              <w:t>.</w:t>
            </w:r>
          </w:p>
        </w:tc>
      </w:tr>
    </w:tbl>
    <w:p w:rsidR="00F43124" w:rsidRDefault="00F43124" w:rsidP="00F43124">
      <w:pPr>
        <w:framePr w:hSpace="141" w:wrap="around" w:vAnchor="page" w:hAnchor="margin" w:x="-441" w:y="3016"/>
        <w:spacing w:after="0"/>
        <w:ind w:left="-6"/>
        <w:jc w:val="both"/>
        <w:rPr>
          <w:i/>
          <w:sz w:val="20"/>
          <w:szCs w:val="20"/>
        </w:rPr>
      </w:pPr>
    </w:p>
    <w:p w:rsidR="00F43124" w:rsidRPr="00293038" w:rsidRDefault="00F43124" w:rsidP="00293038">
      <w:pPr>
        <w:framePr w:hSpace="141" w:wrap="around" w:vAnchor="page" w:hAnchor="margin" w:x="-441" w:y="3016"/>
        <w:spacing w:line="240" w:lineRule="auto"/>
        <w:jc w:val="both"/>
        <w:rPr>
          <w:i/>
          <w:iCs/>
          <w:sz w:val="20"/>
          <w:szCs w:val="20"/>
        </w:rPr>
      </w:pPr>
      <w:r w:rsidRPr="00293038">
        <w:rPr>
          <w:i/>
          <w:iCs/>
          <w:sz w:val="20"/>
          <w:szCs w:val="20"/>
        </w:rPr>
        <w:t>Zgłaszam chęć udziału w projekcie „</w:t>
      </w:r>
      <w:r w:rsidR="00293038" w:rsidRPr="00293038">
        <w:rPr>
          <w:i/>
          <w:iCs/>
          <w:sz w:val="20"/>
          <w:szCs w:val="20"/>
        </w:rPr>
        <w:t xml:space="preserve">„Wdrożenie programu rozwoju Uniwersytetu Medycznego w Białymstoku </w:t>
      </w:r>
      <w:r w:rsidR="00293038">
        <w:rPr>
          <w:i/>
          <w:iCs/>
          <w:sz w:val="20"/>
          <w:szCs w:val="20"/>
        </w:rPr>
        <w:br/>
      </w:r>
      <w:r w:rsidR="00293038" w:rsidRPr="00293038">
        <w:rPr>
          <w:i/>
          <w:iCs/>
          <w:sz w:val="20"/>
          <w:szCs w:val="20"/>
        </w:rPr>
        <w:t>z wykorzystaniem Centrum Symulacji Medycznej</w:t>
      </w:r>
      <w:r w:rsidRPr="00293038">
        <w:rPr>
          <w:i/>
          <w:iCs/>
          <w:sz w:val="20"/>
          <w:szCs w:val="20"/>
        </w:rPr>
        <w:t>.</w:t>
      </w:r>
    </w:p>
    <w:p w:rsidR="00F43124" w:rsidRPr="009161B8" w:rsidRDefault="00F43124" w:rsidP="00F43124">
      <w:pPr>
        <w:framePr w:hSpace="141" w:wrap="around" w:vAnchor="page" w:hAnchor="margin" w:x="-441" w:y="3016"/>
        <w:spacing w:line="240" w:lineRule="auto"/>
        <w:jc w:val="both"/>
        <w:rPr>
          <w:i/>
          <w:iCs/>
          <w:sz w:val="20"/>
          <w:szCs w:val="20"/>
        </w:rPr>
      </w:pPr>
      <w:r w:rsidRPr="009161B8">
        <w:rPr>
          <w:i/>
          <w:iCs/>
          <w:sz w:val="20"/>
          <w:szCs w:val="20"/>
        </w:rPr>
        <w:t>*Wyrażam zgodę na wykorzystanie i przetwarzanie moich danych osobowych zawartych w formularzu zgłoszeniowym na potrzeby rekrutacji zgodnie z ustawą z dnia 29 sierpnia 1997 roku o ochronie danych osobowych.</w:t>
      </w:r>
    </w:p>
    <w:p w:rsidR="00F43124" w:rsidRPr="009161B8" w:rsidRDefault="00F43124" w:rsidP="00F43124">
      <w:pPr>
        <w:framePr w:hSpace="141" w:wrap="around" w:vAnchor="page" w:hAnchor="margin" w:x="-441" w:y="3016"/>
        <w:spacing w:after="0" w:line="276" w:lineRule="auto"/>
        <w:rPr>
          <w:sz w:val="20"/>
          <w:szCs w:val="20"/>
        </w:rPr>
      </w:pPr>
    </w:p>
    <w:p w:rsidR="00F43124" w:rsidRPr="009161B8" w:rsidRDefault="00F43124" w:rsidP="00F43124">
      <w:pPr>
        <w:framePr w:hSpace="141" w:wrap="around" w:vAnchor="page" w:hAnchor="margin" w:x="-441" w:y="3016"/>
        <w:spacing w:after="0" w:line="276" w:lineRule="auto"/>
        <w:rPr>
          <w:sz w:val="20"/>
          <w:szCs w:val="20"/>
        </w:rPr>
      </w:pPr>
      <w:r w:rsidRPr="009161B8">
        <w:rPr>
          <w:sz w:val="20"/>
          <w:szCs w:val="20"/>
        </w:rPr>
        <w:t>Białystok, dnia ……………………………………                                                   ………………………………………………………………………</w:t>
      </w:r>
    </w:p>
    <w:p w:rsidR="00613B79" w:rsidRPr="00FB4118" w:rsidRDefault="00F43124" w:rsidP="00F43124">
      <w:pPr>
        <w:rPr>
          <w:sz w:val="24"/>
          <w:szCs w:val="24"/>
        </w:rPr>
      </w:pPr>
      <w:r w:rsidRPr="009161B8">
        <w:rPr>
          <w:i/>
          <w:sz w:val="20"/>
          <w:szCs w:val="20"/>
        </w:rPr>
        <w:tab/>
      </w:r>
      <w:r w:rsidRPr="009161B8">
        <w:rPr>
          <w:i/>
          <w:sz w:val="20"/>
          <w:szCs w:val="20"/>
        </w:rPr>
        <w:tab/>
      </w:r>
      <w:r w:rsidRPr="009161B8">
        <w:rPr>
          <w:i/>
          <w:sz w:val="20"/>
          <w:szCs w:val="20"/>
        </w:rPr>
        <w:tab/>
      </w:r>
      <w:r w:rsidRPr="009161B8">
        <w:rPr>
          <w:i/>
          <w:sz w:val="20"/>
          <w:szCs w:val="20"/>
        </w:rPr>
        <w:tab/>
      </w:r>
      <w:r w:rsidRPr="009161B8">
        <w:rPr>
          <w:i/>
          <w:sz w:val="20"/>
          <w:szCs w:val="20"/>
        </w:rPr>
        <w:tab/>
      </w:r>
      <w:r w:rsidRPr="009161B8">
        <w:rPr>
          <w:i/>
          <w:sz w:val="20"/>
          <w:szCs w:val="20"/>
        </w:rPr>
        <w:tab/>
      </w:r>
      <w:r w:rsidRPr="009161B8">
        <w:rPr>
          <w:i/>
          <w:sz w:val="20"/>
          <w:szCs w:val="20"/>
        </w:rPr>
        <w:tab/>
        <w:t xml:space="preserve">                                        </w:t>
      </w:r>
      <w:r w:rsidRPr="009161B8">
        <w:rPr>
          <w:sz w:val="20"/>
          <w:szCs w:val="20"/>
        </w:rPr>
        <w:t>czytelny podpis</w:t>
      </w:r>
    </w:p>
    <w:sectPr w:rsidR="00613B79" w:rsidRPr="00FB4118" w:rsidSect="00F43124">
      <w:headerReference w:type="default" r:id="rId7"/>
      <w:footerReference w:type="default" r:id="rId8"/>
      <w:pgSz w:w="11906" w:h="16838"/>
      <w:pgMar w:top="1985" w:right="1134" w:bottom="851" w:left="1134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5F0" w:rsidRDefault="003A65F0" w:rsidP="00613B79">
      <w:pPr>
        <w:spacing w:after="0" w:line="240" w:lineRule="auto"/>
      </w:pPr>
      <w:r>
        <w:separator/>
      </w:r>
    </w:p>
  </w:endnote>
  <w:endnote w:type="continuationSeparator" w:id="0">
    <w:p w:rsidR="003A65F0" w:rsidRDefault="003A65F0" w:rsidP="00613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DB0" w:rsidRDefault="00741981" w:rsidP="00293DB0">
    <w:pPr>
      <w:spacing w:after="0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50800</wp:posOffset>
              </wp:positionV>
              <wp:extent cx="7512685" cy="0"/>
              <wp:effectExtent l="9525" t="12700" r="12065" b="6350"/>
              <wp:wrapNone/>
              <wp:docPr id="40" name="Łącznik prosty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126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6E99D6" id="Łącznik prosty 13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4pt" to="591.5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" strokeweight=".5pt">
              <v:stroke joinstyle="miter"/>
              <w10:wrap anchorx="page"/>
            </v:line>
          </w:pict>
        </mc:Fallback>
      </mc:AlternateContent>
    </w:r>
  </w:p>
  <w:p w:rsidR="00293038" w:rsidRDefault="00293038" w:rsidP="00293038">
    <w:pPr>
      <w:pStyle w:val="Nagwek"/>
    </w:pPr>
    <w:r>
      <w:rPr>
        <w:noProof/>
        <w:lang w:eastAsia="pl-PL"/>
      </w:rPr>
      <w:t xml:space="preserve">   </w:t>
    </w:r>
    <w:r>
      <w:rPr>
        <w:noProof/>
        <w:lang w:eastAsia="pl-PL"/>
      </w:rPr>
      <w:tab/>
    </w:r>
  </w:p>
  <w:p w:rsidR="00293038" w:rsidRDefault="00293038" w:rsidP="00293038">
    <w:pPr>
      <w:spacing w:after="0" w:line="240" w:lineRule="auto"/>
      <w:ind w:left="-426"/>
      <w:jc w:val="center"/>
      <w:rPr>
        <w:rFonts w:eastAsia="Times New Roman"/>
        <w:sz w:val="16"/>
        <w:szCs w:val="16"/>
        <w:lang w:eastAsia="pl-PL"/>
      </w:rPr>
    </w:pPr>
    <w:r w:rsidRPr="000F7884">
      <w:rPr>
        <w:rFonts w:eastAsia="Times New Roman"/>
        <w:sz w:val="16"/>
        <w:szCs w:val="16"/>
        <w:lang w:eastAsia="pl-PL"/>
      </w:rPr>
      <w:t>Projekt „</w:t>
    </w:r>
    <w:r w:rsidRPr="000F7884">
      <w:rPr>
        <w:rFonts w:cs="Calibri"/>
        <w:i/>
        <w:sz w:val="16"/>
        <w:szCs w:val="16"/>
      </w:rPr>
      <w:t>Wdrożenie programu r</w:t>
    </w:r>
    <w:r>
      <w:rPr>
        <w:rFonts w:cs="Calibri"/>
        <w:i/>
        <w:sz w:val="16"/>
        <w:szCs w:val="16"/>
      </w:rPr>
      <w:t xml:space="preserve">ozwoju Uniwersytetu Medycznego </w:t>
    </w:r>
    <w:r w:rsidRPr="000F7884">
      <w:rPr>
        <w:rFonts w:cs="Calibri"/>
        <w:i/>
        <w:sz w:val="16"/>
        <w:szCs w:val="16"/>
      </w:rPr>
      <w:t>w Białymstoku z wykorzystaniem Centrum Symulacji Medycznej</w:t>
    </w:r>
    <w:r w:rsidRPr="000F7884">
      <w:rPr>
        <w:rFonts w:eastAsia="Times New Roman"/>
        <w:sz w:val="16"/>
        <w:szCs w:val="16"/>
        <w:lang w:eastAsia="pl-PL"/>
      </w:rPr>
      <w:t>” współfinansowany przez Unię Europejską ze środków Europejskiego Funduszu Społecznego</w:t>
    </w:r>
  </w:p>
  <w:p w:rsidR="00293038" w:rsidRPr="000F7884" w:rsidRDefault="00293038" w:rsidP="00293038">
    <w:pPr>
      <w:spacing w:after="0" w:line="240" w:lineRule="auto"/>
      <w:ind w:left="-426"/>
      <w:jc w:val="center"/>
      <w:rPr>
        <w:rFonts w:eastAsia="Times New Roman"/>
        <w:sz w:val="16"/>
        <w:szCs w:val="16"/>
        <w:lang w:eastAsia="pl-PL"/>
      </w:rPr>
    </w:pPr>
    <w:r w:rsidRPr="000F7884">
      <w:rPr>
        <w:rFonts w:eastAsia="Times New Roman"/>
        <w:sz w:val="16"/>
        <w:szCs w:val="16"/>
        <w:lang w:eastAsia="pl-PL"/>
      </w:rPr>
      <w:t xml:space="preserve"> w ramach Programu Operacyjnego Wiedza Edukacja Rozwój</w:t>
    </w:r>
    <w:r>
      <w:rPr>
        <w:rFonts w:eastAsia="Times New Roman"/>
        <w:sz w:val="16"/>
        <w:szCs w:val="16"/>
        <w:lang w:eastAsia="pl-PL"/>
      </w:rPr>
      <w:t xml:space="preserve"> 2014 - 2020</w:t>
    </w:r>
    <w:r w:rsidRPr="000F7884">
      <w:rPr>
        <w:rFonts w:eastAsia="Times New Roman"/>
        <w:sz w:val="16"/>
        <w:szCs w:val="16"/>
        <w:lang w:eastAsia="pl-PL"/>
      </w:rPr>
      <w:t>.</w:t>
    </w:r>
  </w:p>
  <w:p w:rsidR="00293DB0" w:rsidRPr="00293DB0" w:rsidRDefault="00293DB0" w:rsidP="00293DB0">
    <w:pPr>
      <w:spacing w:after="0"/>
      <w:ind w:left="-426"/>
      <w:jc w:val="center"/>
      <w:rPr>
        <w:sz w:val="16"/>
        <w:szCs w:val="16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5F0" w:rsidRDefault="003A65F0" w:rsidP="00613B79">
      <w:pPr>
        <w:spacing w:after="0" w:line="240" w:lineRule="auto"/>
      </w:pPr>
      <w:r>
        <w:separator/>
      </w:r>
    </w:p>
  </w:footnote>
  <w:footnote w:type="continuationSeparator" w:id="0">
    <w:p w:rsidR="003A65F0" w:rsidRDefault="003A65F0" w:rsidP="00613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2F3" w:rsidRDefault="00233DC4" w:rsidP="00C332F3">
    <w:pPr>
      <w:pStyle w:val="Nagwek"/>
      <w:tabs>
        <w:tab w:val="clear" w:pos="4536"/>
        <w:tab w:val="clear" w:pos="9072"/>
        <w:tab w:val="left" w:pos="930"/>
        <w:tab w:val="left" w:pos="4140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4023360</wp:posOffset>
          </wp:positionH>
          <wp:positionV relativeFrom="paragraph">
            <wp:posOffset>-97790</wp:posOffset>
          </wp:positionV>
          <wp:extent cx="2513965" cy="723900"/>
          <wp:effectExtent l="19050" t="0" r="635" b="0"/>
          <wp:wrapSquare wrapText="bothSides"/>
          <wp:docPr id="37" name="Obraz 37" descr="C:\Users\UMB\Desktop\UE_EFS_POZIOM-Achromatyczny-Pozyty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UMB\Desktop\UE_EFS_POZIOM-Achromatyczny-Pozyty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96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-390525</wp:posOffset>
          </wp:positionH>
          <wp:positionV relativeFrom="paragraph">
            <wp:posOffset>-200660</wp:posOffset>
          </wp:positionV>
          <wp:extent cx="1911350" cy="880745"/>
          <wp:effectExtent l="19050" t="0" r="0" b="0"/>
          <wp:wrapSquare wrapText="bothSides"/>
          <wp:docPr id="38" name="Obraz 38" descr="C:\Users\UMB\Desktop\FE_WE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UMB\Desktop\FE_WER_POZIOM-AchromatPozytyw-0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332F3">
      <w:tab/>
    </w:r>
    <w:r w:rsidR="00C332F3">
      <w:tab/>
    </w:r>
    <w:r>
      <w:rPr>
        <w:noProof/>
        <w:lang w:eastAsia="pl-PL"/>
      </w:rPr>
      <w:drawing>
        <wp:inline distT="0" distB="0" distL="0" distR="0">
          <wp:extent cx="457200" cy="457200"/>
          <wp:effectExtent l="19050" t="0" r="0" b="0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567"/>
    <w:multiLevelType w:val="hybridMultilevel"/>
    <w:tmpl w:val="5B10F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94551"/>
    <w:multiLevelType w:val="hybridMultilevel"/>
    <w:tmpl w:val="067E8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41A41"/>
    <w:multiLevelType w:val="hybridMultilevel"/>
    <w:tmpl w:val="4716981C"/>
    <w:lvl w:ilvl="0" w:tplc="16923D52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4514C8"/>
    <w:multiLevelType w:val="hybridMultilevel"/>
    <w:tmpl w:val="4B962DF4"/>
    <w:lvl w:ilvl="0" w:tplc="16923D52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582754"/>
    <w:multiLevelType w:val="hybridMultilevel"/>
    <w:tmpl w:val="21C84090"/>
    <w:lvl w:ilvl="0" w:tplc="20A492E6">
      <w:start w:val="1"/>
      <w:numFmt w:val="decimal"/>
      <w:lvlText w:val="%1."/>
      <w:lvlJc w:val="left"/>
      <w:pPr>
        <w:ind w:left="7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" w15:restartNumberingAfterBreak="0">
    <w:nsid w:val="24D81BB5"/>
    <w:multiLevelType w:val="hybridMultilevel"/>
    <w:tmpl w:val="7DB633FE"/>
    <w:lvl w:ilvl="0" w:tplc="16923D52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F06DB9"/>
    <w:multiLevelType w:val="hybridMultilevel"/>
    <w:tmpl w:val="1316B6FC"/>
    <w:lvl w:ilvl="0" w:tplc="16923D52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450482"/>
    <w:multiLevelType w:val="hybridMultilevel"/>
    <w:tmpl w:val="86226BFC"/>
    <w:lvl w:ilvl="0" w:tplc="16923D52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4D54C8"/>
    <w:multiLevelType w:val="hybridMultilevel"/>
    <w:tmpl w:val="5A6AF878"/>
    <w:lvl w:ilvl="0" w:tplc="1692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E5"/>
    <w:rsid w:val="000132BC"/>
    <w:rsid w:val="00064936"/>
    <w:rsid w:val="000839FD"/>
    <w:rsid w:val="00096B38"/>
    <w:rsid w:val="000B6E64"/>
    <w:rsid w:val="000D072C"/>
    <w:rsid w:val="000D36BB"/>
    <w:rsid w:val="00113079"/>
    <w:rsid w:val="001266C7"/>
    <w:rsid w:val="00143B31"/>
    <w:rsid w:val="0014788C"/>
    <w:rsid w:val="00167FDA"/>
    <w:rsid w:val="001A6BB7"/>
    <w:rsid w:val="001B0E08"/>
    <w:rsid w:val="00201E0B"/>
    <w:rsid w:val="002033E5"/>
    <w:rsid w:val="00207654"/>
    <w:rsid w:val="00227299"/>
    <w:rsid w:val="00233DC4"/>
    <w:rsid w:val="00250A30"/>
    <w:rsid w:val="00266377"/>
    <w:rsid w:val="00292C75"/>
    <w:rsid w:val="00293038"/>
    <w:rsid w:val="00293DB0"/>
    <w:rsid w:val="002B508D"/>
    <w:rsid w:val="002C45A0"/>
    <w:rsid w:val="002D0578"/>
    <w:rsid w:val="002E3CB6"/>
    <w:rsid w:val="002F1B9E"/>
    <w:rsid w:val="002F4B1C"/>
    <w:rsid w:val="00307897"/>
    <w:rsid w:val="00325154"/>
    <w:rsid w:val="003254DB"/>
    <w:rsid w:val="00345C6C"/>
    <w:rsid w:val="00380FE5"/>
    <w:rsid w:val="003834E2"/>
    <w:rsid w:val="003A65F0"/>
    <w:rsid w:val="003B27ED"/>
    <w:rsid w:val="003B3798"/>
    <w:rsid w:val="003D102C"/>
    <w:rsid w:val="003D3B0E"/>
    <w:rsid w:val="003E1790"/>
    <w:rsid w:val="003F1AB0"/>
    <w:rsid w:val="003F559C"/>
    <w:rsid w:val="00416339"/>
    <w:rsid w:val="00426443"/>
    <w:rsid w:val="00434251"/>
    <w:rsid w:val="00454FE0"/>
    <w:rsid w:val="00470737"/>
    <w:rsid w:val="0049002E"/>
    <w:rsid w:val="004A173E"/>
    <w:rsid w:val="004D1551"/>
    <w:rsid w:val="00583FB1"/>
    <w:rsid w:val="00590ECF"/>
    <w:rsid w:val="0059799F"/>
    <w:rsid w:val="005D5B24"/>
    <w:rsid w:val="005E6BCA"/>
    <w:rsid w:val="00613B79"/>
    <w:rsid w:val="00623C77"/>
    <w:rsid w:val="0064000B"/>
    <w:rsid w:val="00641A80"/>
    <w:rsid w:val="006435BE"/>
    <w:rsid w:val="00663EBF"/>
    <w:rsid w:val="006748EC"/>
    <w:rsid w:val="006846AB"/>
    <w:rsid w:val="00693302"/>
    <w:rsid w:val="006A0680"/>
    <w:rsid w:val="006B6FD0"/>
    <w:rsid w:val="006D73C2"/>
    <w:rsid w:val="006F2F30"/>
    <w:rsid w:val="00703766"/>
    <w:rsid w:val="007264C1"/>
    <w:rsid w:val="00741981"/>
    <w:rsid w:val="00751D93"/>
    <w:rsid w:val="00756924"/>
    <w:rsid w:val="007829BE"/>
    <w:rsid w:val="00790448"/>
    <w:rsid w:val="007924A1"/>
    <w:rsid w:val="00797971"/>
    <w:rsid w:val="007A18D9"/>
    <w:rsid w:val="007E27E0"/>
    <w:rsid w:val="007E6B36"/>
    <w:rsid w:val="0080378C"/>
    <w:rsid w:val="00822A5F"/>
    <w:rsid w:val="00836613"/>
    <w:rsid w:val="00895A1B"/>
    <w:rsid w:val="008A4604"/>
    <w:rsid w:val="008A681E"/>
    <w:rsid w:val="008B1BF9"/>
    <w:rsid w:val="008E23C8"/>
    <w:rsid w:val="00907941"/>
    <w:rsid w:val="009161B8"/>
    <w:rsid w:val="00916D4F"/>
    <w:rsid w:val="0092232F"/>
    <w:rsid w:val="00930761"/>
    <w:rsid w:val="009466F1"/>
    <w:rsid w:val="0095449B"/>
    <w:rsid w:val="009549C6"/>
    <w:rsid w:val="00975DCF"/>
    <w:rsid w:val="00977486"/>
    <w:rsid w:val="009813E7"/>
    <w:rsid w:val="00983D7A"/>
    <w:rsid w:val="009C06A9"/>
    <w:rsid w:val="009D644E"/>
    <w:rsid w:val="00A97D5A"/>
    <w:rsid w:val="00AB30CB"/>
    <w:rsid w:val="00B01547"/>
    <w:rsid w:val="00B152A2"/>
    <w:rsid w:val="00B432AF"/>
    <w:rsid w:val="00B54061"/>
    <w:rsid w:val="00B54407"/>
    <w:rsid w:val="00B55BD1"/>
    <w:rsid w:val="00B76DC2"/>
    <w:rsid w:val="00B864F0"/>
    <w:rsid w:val="00B86E79"/>
    <w:rsid w:val="00B97CAC"/>
    <w:rsid w:val="00BB6D07"/>
    <w:rsid w:val="00BC60AA"/>
    <w:rsid w:val="00C17292"/>
    <w:rsid w:val="00C1785F"/>
    <w:rsid w:val="00C23F0F"/>
    <w:rsid w:val="00C332F3"/>
    <w:rsid w:val="00C3392D"/>
    <w:rsid w:val="00C47700"/>
    <w:rsid w:val="00C6331C"/>
    <w:rsid w:val="00C80455"/>
    <w:rsid w:val="00C81BC9"/>
    <w:rsid w:val="00C82691"/>
    <w:rsid w:val="00C949E5"/>
    <w:rsid w:val="00CC315D"/>
    <w:rsid w:val="00CE6376"/>
    <w:rsid w:val="00D41D94"/>
    <w:rsid w:val="00D546B9"/>
    <w:rsid w:val="00DA06B5"/>
    <w:rsid w:val="00DC4BCA"/>
    <w:rsid w:val="00E52024"/>
    <w:rsid w:val="00E82DF7"/>
    <w:rsid w:val="00E858E8"/>
    <w:rsid w:val="00EA7858"/>
    <w:rsid w:val="00EC31A0"/>
    <w:rsid w:val="00EC58F7"/>
    <w:rsid w:val="00ED49EA"/>
    <w:rsid w:val="00F3753A"/>
    <w:rsid w:val="00F43124"/>
    <w:rsid w:val="00F679FC"/>
    <w:rsid w:val="00F70CB5"/>
    <w:rsid w:val="00F83A5A"/>
    <w:rsid w:val="00F8406B"/>
    <w:rsid w:val="00FB4118"/>
    <w:rsid w:val="00FD58FF"/>
    <w:rsid w:val="00FF1F06"/>
    <w:rsid w:val="00FF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49BDA"/>
  <w15:docId w15:val="{040C12D0-A24A-4F1F-A668-676756B7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2A5F"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7292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3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B79"/>
  </w:style>
  <w:style w:type="paragraph" w:styleId="Stopka">
    <w:name w:val="footer"/>
    <w:basedOn w:val="Normalny"/>
    <w:link w:val="StopkaZnak"/>
    <w:uiPriority w:val="99"/>
    <w:unhideWhenUsed/>
    <w:rsid w:val="00613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B79"/>
  </w:style>
  <w:style w:type="paragraph" w:styleId="Akapitzlist">
    <w:name w:val="List Paragraph"/>
    <w:basedOn w:val="Normalny"/>
    <w:uiPriority w:val="34"/>
    <w:qFormat/>
    <w:rsid w:val="00613B7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31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31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315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83D7A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83D7A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B97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C17292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3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EBF"/>
    <w:rPr>
      <w:rFonts w:ascii="Segoe UI" w:hAnsi="Segoe UI" w:cs="Segoe UI"/>
      <w:sz w:val="18"/>
      <w:szCs w:val="18"/>
    </w:rPr>
  </w:style>
  <w:style w:type="paragraph" w:customStyle="1" w:styleId="Text">
    <w:name w:val="Text"/>
    <w:basedOn w:val="Normalny"/>
    <w:rsid w:val="00D41D94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customStyle="1" w:styleId="TableContents">
    <w:name w:val="Table Contents"/>
    <w:basedOn w:val="Normalny"/>
    <w:rsid w:val="00143B31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F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F4E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pilaszewicz\Moje%20dokumenty\Techniki%20Dentystyczne\Rekrutacja\2_Formularz_zgloszeniowy_PRK_Lekarsko-Dentystyczn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2_Formularz_zgloszeniowy_PRK_Lekarsko-Dentystyczny</Template>
  <TotalTime>1</TotalTime>
  <Pages>2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anna.pilaszewicz</dc:creator>
  <cp:keywords/>
  <cp:lastModifiedBy>Paulina Panasiuk</cp:lastModifiedBy>
  <cp:revision>3</cp:revision>
  <cp:lastPrinted>2017-09-18T07:51:00Z</cp:lastPrinted>
  <dcterms:created xsi:type="dcterms:W3CDTF">2017-12-14T12:32:00Z</dcterms:created>
  <dcterms:modified xsi:type="dcterms:W3CDTF">2025-12-16T08:20:00Z</dcterms:modified>
</cp:coreProperties>
</file>